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AE3" w:rsidRPr="009643E2" w:rsidRDefault="00E73AE3" w:rsidP="009643E2">
      <w:pPr>
        <w:spacing w:after="0" w:line="240" w:lineRule="auto"/>
        <w:ind w:firstLine="567"/>
        <w:jc w:val="right"/>
        <w:rPr>
          <w:rFonts w:ascii="Times New Roman" w:hAnsi="Times New Roman"/>
          <w:i/>
          <w:color w:val="FF0000"/>
          <w:sz w:val="24"/>
          <w:szCs w:val="24"/>
        </w:rPr>
      </w:pPr>
      <w:r>
        <w:rPr>
          <w:rFonts w:ascii="Times New Roman" w:hAnsi="Times New Roman"/>
          <w:i/>
          <w:color w:val="FF0000"/>
          <w:sz w:val="24"/>
          <w:szCs w:val="24"/>
        </w:rPr>
        <w:t>1 день 2</w:t>
      </w:r>
      <w:r w:rsidRPr="009643E2">
        <w:rPr>
          <w:rFonts w:ascii="Times New Roman" w:hAnsi="Times New Roman"/>
          <w:i/>
          <w:color w:val="FF0000"/>
          <w:sz w:val="24"/>
          <w:szCs w:val="24"/>
        </w:rPr>
        <w:t xml:space="preserve"> часть</w:t>
      </w:r>
    </w:p>
    <w:p w:rsidR="00E73AE3" w:rsidRPr="009643E2" w:rsidRDefault="00E73AE3" w:rsidP="009643E2">
      <w:pPr>
        <w:spacing w:after="0" w:line="240" w:lineRule="auto"/>
        <w:ind w:firstLine="567"/>
        <w:jc w:val="right"/>
        <w:rPr>
          <w:rFonts w:ascii="Times New Roman" w:hAnsi="Times New Roman"/>
          <w:i/>
          <w:color w:val="FF0000"/>
          <w:sz w:val="24"/>
          <w:szCs w:val="24"/>
        </w:rPr>
      </w:pPr>
      <w:r w:rsidRPr="009643E2">
        <w:rPr>
          <w:rFonts w:ascii="Times New Roman" w:hAnsi="Times New Roman"/>
          <w:i/>
          <w:color w:val="FF0000"/>
          <w:sz w:val="24"/>
          <w:szCs w:val="24"/>
        </w:rPr>
        <w:t xml:space="preserve">(время </w:t>
      </w:r>
      <w:r>
        <w:rPr>
          <w:rFonts w:ascii="Times New Roman" w:hAnsi="Times New Roman"/>
          <w:i/>
          <w:color w:val="FF0000"/>
          <w:sz w:val="24"/>
          <w:szCs w:val="24"/>
        </w:rPr>
        <w:t xml:space="preserve">00:35:48 </w:t>
      </w:r>
      <w:r w:rsidRPr="009643E2">
        <w:rPr>
          <w:rFonts w:ascii="Times New Roman" w:hAnsi="Times New Roman"/>
          <w:i/>
          <w:color w:val="FF0000"/>
          <w:sz w:val="24"/>
          <w:szCs w:val="24"/>
        </w:rPr>
        <w:t xml:space="preserve">- </w:t>
      </w:r>
      <w:r>
        <w:rPr>
          <w:rFonts w:ascii="Times New Roman" w:hAnsi="Times New Roman"/>
          <w:i/>
          <w:color w:val="FF0000"/>
          <w:sz w:val="24"/>
          <w:szCs w:val="24"/>
        </w:rPr>
        <w:t>01:11:44</w:t>
      </w:r>
      <w:r w:rsidRPr="009643E2">
        <w:rPr>
          <w:rFonts w:ascii="Times New Roman" w:hAnsi="Times New Roman"/>
          <w:i/>
          <w:color w:val="FF0000"/>
          <w:sz w:val="24"/>
          <w:szCs w:val="24"/>
        </w:rPr>
        <w:t>)</w:t>
      </w:r>
    </w:p>
    <w:p w:rsidR="00E73AE3" w:rsidRPr="009B4BB8" w:rsidRDefault="00E73AE3" w:rsidP="00E9095F">
      <w:pPr>
        <w:spacing w:after="0" w:line="240" w:lineRule="auto"/>
        <w:jc w:val="center"/>
        <w:rPr>
          <w:rFonts w:ascii="Times New Roman" w:hAnsi="Times New Roman"/>
          <w:b/>
          <w:color w:val="7030A0"/>
          <w:sz w:val="24"/>
          <w:szCs w:val="24"/>
        </w:rPr>
      </w:pPr>
      <w:r w:rsidRPr="006E7F24">
        <w:rPr>
          <w:rFonts w:ascii="Times New Roman" w:hAnsi="Times New Roman"/>
          <w:b/>
          <w:color w:val="7030A0"/>
          <w:sz w:val="24"/>
          <w:szCs w:val="24"/>
        </w:rPr>
        <w:t xml:space="preserve">Практика </w:t>
      </w:r>
      <w:r>
        <w:rPr>
          <w:rFonts w:ascii="Times New Roman" w:hAnsi="Times New Roman"/>
          <w:b/>
          <w:color w:val="7030A0"/>
          <w:sz w:val="24"/>
          <w:szCs w:val="24"/>
        </w:rPr>
        <w:t>5</w:t>
      </w:r>
    </w:p>
    <w:p w:rsidR="00E73AE3" w:rsidRDefault="00E73AE3" w:rsidP="00243E65">
      <w:pPr>
        <w:spacing w:after="0" w:line="240" w:lineRule="auto"/>
        <w:ind w:firstLine="550"/>
        <w:jc w:val="both"/>
        <w:rPr>
          <w:rFonts w:ascii="Times New Roman" w:hAnsi="Times New Roman"/>
          <w:b/>
          <w:bCs/>
          <w:sz w:val="24"/>
          <w:szCs w:val="24"/>
        </w:rPr>
      </w:pPr>
      <w:r>
        <w:rPr>
          <w:rFonts w:ascii="Times New Roman" w:hAnsi="Times New Roman"/>
          <w:b/>
          <w:sz w:val="24"/>
          <w:szCs w:val="24"/>
        </w:rPr>
        <w:t xml:space="preserve">Стяжание чакр Головерсума. </w:t>
      </w:r>
      <w:r>
        <w:rPr>
          <w:rFonts w:ascii="Times New Roman" w:hAnsi="Times New Roman"/>
          <w:b/>
          <w:bCs/>
          <w:sz w:val="24"/>
          <w:szCs w:val="24"/>
        </w:rPr>
        <w:t xml:space="preserve">Стяжание Образа и Подобия чакр  Головерсума. Стяжание самоорганизации чакр Головерсума в Головерсуме </w:t>
      </w:r>
      <w:r>
        <w:rPr>
          <w:rFonts w:ascii="Times New Roman" w:hAnsi="Times New Roman"/>
          <w:b/>
          <w:bCs/>
          <w:color w:val="000000"/>
          <w:sz w:val="24"/>
          <w:szCs w:val="24"/>
        </w:rPr>
        <w:t xml:space="preserve">Изначально Вышестоящего </w:t>
      </w:r>
      <w:r>
        <w:rPr>
          <w:rFonts w:ascii="Times New Roman" w:hAnsi="Times New Roman"/>
          <w:b/>
          <w:bCs/>
          <w:sz w:val="24"/>
          <w:szCs w:val="24"/>
        </w:rPr>
        <w:t xml:space="preserve">Отца. Стяжание голографий в каждую чакру. Стяжание Огня ИВО в Головерсум. Стяжание Экомата Служащего. Мать Планеты Земля. Принцип Служения </w:t>
      </w:r>
      <w:r>
        <w:rPr>
          <w:rFonts w:ascii="Times New Roman" w:hAnsi="Times New Roman"/>
          <w:b/>
          <w:bCs/>
          <w:color w:val="000000"/>
          <w:sz w:val="24"/>
          <w:szCs w:val="24"/>
        </w:rPr>
        <w:t xml:space="preserve">Изначально Вышестоящему </w:t>
      </w:r>
      <w:r>
        <w:rPr>
          <w:rFonts w:ascii="Times New Roman" w:hAnsi="Times New Roman"/>
          <w:b/>
          <w:bCs/>
          <w:sz w:val="24"/>
          <w:szCs w:val="24"/>
        </w:rPr>
        <w:t>Отцу.</w:t>
      </w:r>
    </w:p>
    <w:p w:rsidR="00E73AE3" w:rsidRDefault="00E73AE3" w:rsidP="00C36437">
      <w:pPr>
        <w:spacing w:after="0" w:line="240" w:lineRule="auto"/>
        <w:ind w:firstLine="567"/>
        <w:rPr>
          <w:rFonts w:ascii="Times New Roman" w:hAnsi="Times New Roman"/>
          <w:i/>
          <w:sz w:val="24"/>
          <w:szCs w:val="24"/>
        </w:rPr>
      </w:pPr>
    </w:p>
    <w:p w:rsidR="00E73AE3" w:rsidRPr="00D14801" w:rsidRDefault="00E73AE3" w:rsidP="00234814">
      <w:pPr>
        <w:spacing w:after="0" w:line="240" w:lineRule="auto"/>
        <w:ind w:firstLine="567"/>
        <w:jc w:val="both"/>
        <w:rPr>
          <w:rFonts w:ascii="Times New Roman" w:hAnsi="Times New Roman"/>
          <w:i/>
          <w:sz w:val="24"/>
          <w:szCs w:val="24"/>
        </w:rPr>
      </w:pPr>
      <w:r w:rsidRPr="00D14801">
        <w:rPr>
          <w:rFonts w:ascii="Times New Roman" w:hAnsi="Times New Roman"/>
          <w:i/>
          <w:sz w:val="24"/>
          <w:szCs w:val="24"/>
        </w:rPr>
        <w:tab/>
        <w:t xml:space="preserve">Возжигаемся всем Синтезом и Огнём каждого из нас, концентрируясь явлением Аватаров Синтеза Кут Хуми и Фаинь синтезфизически собою. Головной мозг заполняется этим явлением. Вот проживите, на головном… На головной мозг идёт фиксация. </w:t>
      </w:r>
    </w:p>
    <w:p w:rsidR="00E73AE3" w:rsidRPr="00D14801" w:rsidRDefault="00E73AE3" w:rsidP="00234814">
      <w:pPr>
        <w:spacing w:after="0" w:line="240" w:lineRule="auto"/>
        <w:ind w:firstLine="567"/>
        <w:jc w:val="both"/>
        <w:rPr>
          <w:rFonts w:ascii="Times New Roman" w:hAnsi="Times New Roman"/>
          <w:i/>
          <w:sz w:val="24"/>
          <w:szCs w:val="24"/>
        </w:rPr>
      </w:pPr>
      <w:r w:rsidRPr="00D14801">
        <w:rPr>
          <w:rFonts w:ascii="Times New Roman" w:hAnsi="Times New Roman"/>
          <w:i/>
          <w:sz w:val="24"/>
          <w:szCs w:val="24"/>
        </w:rPr>
        <w:t>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4032-х Изначально Вышестояще Реально явленно. Развёртываемся Ипостасями 19-го Синтеза Изначально Вышестоящего Отца, синтезируясь с Хум Изначально Вышестоящих Аватаров Синтеза Кут Хуми, Фаинь, стяжаем Синтез Синтезов Изначально Вышестоящего Отца каждому из нас, прося преобразить нас на явление чакр Головерсума Изначально Вышестоящего Отца. Возжигаясь, преображаемся этим.</w:t>
      </w:r>
    </w:p>
    <w:p w:rsidR="00E73AE3" w:rsidRPr="00D14801" w:rsidRDefault="00E73AE3" w:rsidP="00234814">
      <w:pPr>
        <w:spacing w:after="0" w:line="240" w:lineRule="auto"/>
        <w:ind w:firstLine="567"/>
        <w:jc w:val="both"/>
        <w:rPr>
          <w:rFonts w:ascii="Times New Roman" w:hAnsi="Times New Roman"/>
          <w:i/>
          <w:sz w:val="24"/>
          <w:szCs w:val="24"/>
        </w:rPr>
      </w:pPr>
      <w:r w:rsidRPr="00D14801">
        <w:rPr>
          <w:rFonts w:ascii="Times New Roman" w:hAnsi="Times New Roman"/>
          <w:i/>
          <w:sz w:val="24"/>
          <w:szCs w:val="24"/>
        </w:rPr>
        <w:t xml:space="preserve"> И синтезируясь с Изначально Вышестоящим Отцом, выходим в зал Изначально Вышестоящего Отца 4097-ми Изначально Вышестояще Реально явленно. </w:t>
      </w:r>
    </w:p>
    <w:p w:rsidR="00E73AE3" w:rsidRPr="00D14801" w:rsidRDefault="00E73AE3" w:rsidP="00234814">
      <w:pPr>
        <w:spacing w:after="0" w:line="240" w:lineRule="auto"/>
        <w:ind w:firstLine="567"/>
        <w:jc w:val="both"/>
        <w:rPr>
          <w:rFonts w:ascii="Times New Roman" w:hAnsi="Times New Roman"/>
          <w:i/>
          <w:sz w:val="24"/>
          <w:szCs w:val="24"/>
        </w:rPr>
      </w:pPr>
      <w:r w:rsidRPr="00D14801">
        <w:rPr>
          <w:rFonts w:ascii="Times New Roman" w:hAnsi="Times New Roman"/>
          <w:i/>
          <w:sz w:val="24"/>
          <w:szCs w:val="24"/>
        </w:rPr>
        <w:t>И, возжигаясь явлением Изначально Вышестоящего Отца, одеваемся в форму Ипостаси 19-го Синтеза. И, синтезируясь с Хум Изначально Вышестоящего Отца, стяжаем Синтез Головерсума Изначально Вышестоящего Отца каждому из нас, развёртываемся Головерсумом Изначально Вышестоящего Отца. И, возжигаясь этим, синтезируясь с Хум Изначально Вышестоящего Отца, стяжаем 4096 Синтезов Изначально Вышестоящего Отца каждому из нас и синтезу нас. Возжигаясь этим объёмом Синтеза, стяжаем у Изначально Вышестоящего Отца систему чакр Головерсума каждому из нас. И, возжигаясь этим, развёртываемся системой чакр Головерсума Изначально Вышестоящего Отца каждому из нас, стяжая Образ и Подобие чакр Головерсума Изначально Вышестоящего Отца каждому из нас и синтезу нас.</w:t>
      </w:r>
    </w:p>
    <w:p w:rsidR="00E73AE3" w:rsidRPr="00D14801" w:rsidRDefault="00E73AE3" w:rsidP="00234814">
      <w:pPr>
        <w:spacing w:after="0" w:line="240" w:lineRule="auto"/>
        <w:ind w:firstLine="567"/>
        <w:jc w:val="both"/>
        <w:rPr>
          <w:rFonts w:ascii="Times New Roman" w:hAnsi="Times New Roman"/>
          <w:i/>
          <w:sz w:val="24"/>
          <w:szCs w:val="24"/>
        </w:rPr>
      </w:pPr>
      <w:r w:rsidRPr="00D14801">
        <w:rPr>
          <w:rFonts w:ascii="Times New Roman" w:hAnsi="Times New Roman"/>
          <w:i/>
          <w:sz w:val="24"/>
          <w:szCs w:val="24"/>
        </w:rPr>
        <w:t>И Отец каждому направляет Синтез, специальный Синтез. У вас начинает активироваться чакры Головерсума. Они сейчас встроились в тело и Отец их активирует. Просто попроживайте как по телу идёт течение огня. И та или иная чакра может даже вами проживаться.</w:t>
      </w:r>
    </w:p>
    <w:p w:rsidR="00E73AE3" w:rsidRPr="00D14801" w:rsidRDefault="00E73AE3" w:rsidP="00234814">
      <w:pPr>
        <w:spacing w:after="0" w:line="240" w:lineRule="auto"/>
        <w:ind w:firstLine="567"/>
        <w:jc w:val="both"/>
        <w:rPr>
          <w:rFonts w:ascii="Times New Roman" w:hAnsi="Times New Roman"/>
          <w:i/>
          <w:sz w:val="24"/>
          <w:szCs w:val="24"/>
        </w:rPr>
      </w:pPr>
      <w:r w:rsidRPr="00D14801">
        <w:rPr>
          <w:rFonts w:ascii="Times New Roman" w:hAnsi="Times New Roman"/>
          <w:i/>
          <w:sz w:val="24"/>
          <w:szCs w:val="24"/>
        </w:rPr>
        <w:t>Мы синтезируемся с Изначально Вышестоящим Отцом и стяжаем самоорганизацию чакр Головерсума в Головерсуме Изначально Вышестоящего Отца каждому из нас и синтезу нас. И, возжигаясь, развёртываемся самоорганизацией Изначально Вышестоящего Отца в Головерсуме каждого из нас.</w:t>
      </w:r>
    </w:p>
    <w:p w:rsidR="00E73AE3" w:rsidRPr="00D14801" w:rsidRDefault="00E73AE3" w:rsidP="00234814">
      <w:pPr>
        <w:spacing w:after="0" w:line="240" w:lineRule="auto"/>
        <w:ind w:firstLine="567"/>
        <w:jc w:val="both"/>
        <w:rPr>
          <w:rFonts w:ascii="Times New Roman" w:hAnsi="Times New Roman"/>
          <w:i/>
          <w:sz w:val="24"/>
          <w:szCs w:val="24"/>
        </w:rPr>
      </w:pPr>
      <w:r w:rsidRPr="00D14801">
        <w:rPr>
          <w:rFonts w:ascii="Times New Roman" w:hAnsi="Times New Roman"/>
          <w:i/>
          <w:sz w:val="24"/>
          <w:szCs w:val="24"/>
        </w:rPr>
        <w:t xml:space="preserve">И, возжигаясь, преображаясь этим, синтезируясь с Хум Изначально Вышестоящего Отца, стяжаем максимально возможное количество голографий в каждую чакру Головерсума Изначально Вышестоящего Отца каждому из нас. И, возжигаясь, развёртываемся этим. </w:t>
      </w:r>
    </w:p>
    <w:p w:rsidR="00E73AE3" w:rsidRPr="00D14801" w:rsidRDefault="00E73AE3" w:rsidP="00234814">
      <w:pPr>
        <w:spacing w:after="0" w:line="240" w:lineRule="auto"/>
        <w:ind w:firstLine="567"/>
        <w:jc w:val="both"/>
        <w:rPr>
          <w:rFonts w:ascii="Times New Roman" w:hAnsi="Times New Roman"/>
          <w:i/>
          <w:sz w:val="24"/>
          <w:szCs w:val="24"/>
        </w:rPr>
      </w:pPr>
      <w:r w:rsidRPr="00D14801">
        <w:rPr>
          <w:rFonts w:ascii="Times New Roman" w:hAnsi="Times New Roman"/>
          <w:i/>
          <w:sz w:val="24"/>
          <w:szCs w:val="24"/>
        </w:rPr>
        <w:t xml:space="preserve">Вспыхиваем цельно Головерсумом Изначально Вышестоящего Отца. Синтезируемся с Изначально Вышестоящим Отцом и стяжаем Огонь Изначально Вышестоящего Отца в Головерсум каждого из нас. И наполняемся Огнём Изначально Вышестоящего Отца. Насколько это возможно. Просто заполняемся, максимально. И можете попроживать, вы заполняетесь Огнём. Не достаточно ещё, продолжаем заполняться. Попроживайте состояние, в которое вас огнём переключает. Теперь огнём заполняем головной мозг. Левое полушарие, правое полушарие, теменную часть, затылочную часть, лобную часть. Теперь на этот объём огня просим Изначально Вышестоящего Отца сконцентрировать и скомпактифицировать данный объём огня, который мы вместили. Продолжаем заполняться Огнём Изначально Вышестоящего Отца в Головерсуме каждого из нас. </w:t>
      </w:r>
    </w:p>
    <w:p w:rsidR="00E73AE3" w:rsidRPr="00D14801" w:rsidRDefault="00E73AE3" w:rsidP="00234814">
      <w:pPr>
        <w:spacing w:after="0" w:line="240" w:lineRule="auto"/>
        <w:ind w:firstLine="567"/>
        <w:jc w:val="both"/>
        <w:rPr>
          <w:rFonts w:ascii="Times New Roman" w:hAnsi="Times New Roman"/>
          <w:i/>
          <w:sz w:val="24"/>
          <w:szCs w:val="24"/>
        </w:rPr>
      </w:pPr>
      <w:r w:rsidRPr="00D14801">
        <w:rPr>
          <w:rFonts w:ascii="Times New Roman" w:hAnsi="Times New Roman"/>
          <w:i/>
          <w:sz w:val="24"/>
          <w:szCs w:val="24"/>
        </w:rPr>
        <w:t xml:space="preserve">И этим огнём идёт сплавление, переплавление всех старых форм, матриц, голографий в любой части, системе аппарата каждого из нас. И появляется возможность развернуть новые состояния, процессы и явления. Где-то это сразу получается, где-то только начало самое. Это в частях. Уплотняем, уплотняем тело огнём, возжигая Головерсум каждого из нас. Понимаю, что не привычно, но это важно. Отец фиксирует, надо это состояние взять и усвоить, а не оставить. Всё равно потом догонит. </w:t>
      </w:r>
    </w:p>
    <w:p w:rsidR="00E73AE3" w:rsidRPr="00D14801" w:rsidRDefault="00E73AE3" w:rsidP="00234814">
      <w:pPr>
        <w:spacing w:after="0" w:line="240" w:lineRule="auto"/>
        <w:ind w:firstLine="567"/>
        <w:jc w:val="both"/>
        <w:rPr>
          <w:rFonts w:ascii="Times New Roman" w:hAnsi="Times New Roman"/>
          <w:i/>
          <w:sz w:val="24"/>
          <w:szCs w:val="24"/>
        </w:rPr>
      </w:pPr>
      <w:r w:rsidRPr="00D14801">
        <w:rPr>
          <w:rFonts w:ascii="Times New Roman" w:hAnsi="Times New Roman"/>
          <w:i/>
          <w:sz w:val="24"/>
          <w:szCs w:val="24"/>
        </w:rPr>
        <w:t>А теперь, чтобы глубже усвоить, синтезируемся с Изначально Вышестоящим Отцом и Огонь Изначально Вышестоящего Отца Головерсумом каждого из нас начинаем эманировать. Просто эманируем по планете Земля. У нас на планете идёт формирование развития метагалактичности расой, нацией, цивилизацией. Вы, эманируя огонь Головерсумом, закладываете определённые возможности в формировании метагалактичности. Просто эманируем. Вот столько же, сколько впитали, столько и отэманируйте вовне. Молодцы.</w:t>
      </w:r>
    </w:p>
    <w:p w:rsidR="00E73AE3" w:rsidRPr="00D14801" w:rsidRDefault="00E73AE3" w:rsidP="00234814">
      <w:pPr>
        <w:spacing w:after="0" w:line="240" w:lineRule="auto"/>
        <w:ind w:firstLine="567"/>
        <w:jc w:val="both"/>
        <w:rPr>
          <w:rFonts w:ascii="Times New Roman" w:hAnsi="Times New Roman"/>
          <w:i/>
          <w:sz w:val="24"/>
          <w:szCs w:val="24"/>
        </w:rPr>
      </w:pPr>
      <w:r w:rsidRPr="00D14801">
        <w:rPr>
          <w:rFonts w:ascii="Times New Roman" w:hAnsi="Times New Roman"/>
          <w:i/>
          <w:sz w:val="24"/>
          <w:szCs w:val="24"/>
        </w:rPr>
        <w:t xml:space="preserve">И мы синтезируемся с Изначально Вышестоящим Отцом и заполняемся Синтезом Изначально Вышестоящего Отца в Головерсум каждого из нас. </w:t>
      </w:r>
    </w:p>
    <w:p w:rsidR="00E73AE3" w:rsidRPr="00D14801" w:rsidRDefault="00E73AE3" w:rsidP="00234814">
      <w:pPr>
        <w:spacing w:after="0" w:line="240" w:lineRule="auto"/>
        <w:ind w:firstLine="567"/>
        <w:jc w:val="both"/>
        <w:rPr>
          <w:rFonts w:ascii="Times New Roman" w:hAnsi="Times New Roman"/>
          <w:i/>
          <w:sz w:val="24"/>
          <w:szCs w:val="24"/>
        </w:rPr>
      </w:pPr>
      <w:r w:rsidRPr="00D14801">
        <w:rPr>
          <w:rFonts w:ascii="Times New Roman" w:hAnsi="Times New Roman"/>
          <w:i/>
          <w:sz w:val="24"/>
          <w:szCs w:val="24"/>
        </w:rPr>
        <w:t xml:space="preserve">И, возжигаясь, преображаясь этим, мы синтезируемся с Изначально Вышестоящим Отцом и, стяжая Синтез Изначально Вышестоящего Отца, стяжаем Экомат Служащего Изначально Вышестоящего Отца каждому. Просто зафиксируйте тот фрагмент, который Отец вам дал. </w:t>
      </w:r>
    </w:p>
    <w:p w:rsidR="00E73AE3" w:rsidRPr="00D14801" w:rsidRDefault="00E73AE3" w:rsidP="00234814">
      <w:pPr>
        <w:spacing w:after="0" w:line="240" w:lineRule="auto"/>
        <w:ind w:firstLine="567"/>
        <w:jc w:val="both"/>
        <w:rPr>
          <w:rFonts w:ascii="Times New Roman" w:hAnsi="Times New Roman"/>
          <w:i/>
          <w:sz w:val="24"/>
          <w:szCs w:val="24"/>
        </w:rPr>
      </w:pPr>
      <w:r w:rsidRPr="00D14801">
        <w:rPr>
          <w:rFonts w:ascii="Times New Roman" w:hAnsi="Times New Roman"/>
          <w:i/>
          <w:sz w:val="24"/>
          <w:szCs w:val="24"/>
        </w:rPr>
        <w:t xml:space="preserve">И из зала Изначально Вышестоящего Отца мы синтезируемся с Изначально Вышестоящей Матерью Планеты Земля и переходим в зал Изначально Вышестоящей Матери Планеты Земля Метагалактически 1024-х Изначально Вышестояще Реально явленно. Развёртываемся в зале Матери Планеты Земля, развёртываясь в форме Ипостаси 19-го Синтеза, мы приветствуем Мать Планеты Земля Фа всей нашей командой. А теперь эманируем Матери Планеты Земля тот Экомат, который вам зафиксировал Отец. Каждый эманирует соответствующий фрагмент в чистоте, данной вам Отцом. </w:t>
      </w:r>
    </w:p>
    <w:p w:rsidR="00E73AE3" w:rsidRPr="00D14801" w:rsidRDefault="00E73AE3" w:rsidP="00234814">
      <w:pPr>
        <w:spacing w:after="0" w:line="240" w:lineRule="auto"/>
        <w:ind w:firstLine="567"/>
        <w:jc w:val="both"/>
        <w:rPr>
          <w:rFonts w:ascii="Times New Roman" w:hAnsi="Times New Roman"/>
          <w:i/>
          <w:sz w:val="24"/>
          <w:szCs w:val="24"/>
        </w:rPr>
      </w:pPr>
      <w:r w:rsidRPr="00D14801">
        <w:rPr>
          <w:rFonts w:ascii="Times New Roman" w:hAnsi="Times New Roman"/>
          <w:i/>
          <w:sz w:val="24"/>
          <w:szCs w:val="24"/>
        </w:rPr>
        <w:t xml:space="preserve">И у Матери над правой ладонью руки оформляется Экомат, пока это сфера, соответствующим выражением Служащего, которое Отец зафиксировал. Мать держит этот Экомат, определённая матрица. Смотрим. Мы с Матерью стоим на специальной площадке. Эта площадка начинает двигаться вниз и по столпу мы переходим в специальный кабинет Матери Планеты Земля. Это только в компетенции Матери Планеты Земля. Становимся в этом кабинете. И Мать Планеты Земля фиксирует Экомат Служащего на Планету Земля. Как это происходит – без комментариев. Смотреть можете, но комментировать не стоит. Мы просто смотрим. Ни одной лишней мысли не должно быть. Просто смотрим. </w:t>
      </w:r>
    </w:p>
    <w:p w:rsidR="00E73AE3" w:rsidRPr="00D14801" w:rsidRDefault="00E73AE3" w:rsidP="00234814">
      <w:pPr>
        <w:spacing w:after="0" w:line="240" w:lineRule="auto"/>
        <w:ind w:firstLine="567"/>
        <w:jc w:val="both"/>
        <w:rPr>
          <w:rFonts w:ascii="Times New Roman" w:hAnsi="Times New Roman"/>
          <w:i/>
          <w:sz w:val="24"/>
          <w:szCs w:val="24"/>
        </w:rPr>
      </w:pPr>
      <w:r w:rsidRPr="00D14801">
        <w:rPr>
          <w:rFonts w:ascii="Times New Roman" w:hAnsi="Times New Roman"/>
          <w:i/>
          <w:sz w:val="24"/>
          <w:szCs w:val="24"/>
        </w:rPr>
        <w:t>Всё, процесс завершается. И мы вместе с Матерью Планеты Земля возвращаемся в зал, из которого сюда вышли. Так же поднимаемся по столпу и становимся в зале Матери Планеты Земля метагалактически. В зале слева по левую руку Матери Планеты Земля, получается по правую нашу руку, открывается окно большое. Это не окно вовне. Это окно как экран, но очень напоминает окно. И в это окно можно увидеть одну из исторических линий развития Планеты в Солнечной системе. Ракурсом именно Солнечной системы. Не только наша Планета, а вся Солнечная система. Формы жизни. Разные формы жизни. Просто посмотрите.</w:t>
      </w:r>
    </w:p>
    <w:p w:rsidR="00E73AE3" w:rsidRPr="00D14801" w:rsidRDefault="00E73AE3" w:rsidP="00234814">
      <w:pPr>
        <w:spacing w:after="0" w:line="240" w:lineRule="auto"/>
        <w:ind w:firstLine="567"/>
        <w:jc w:val="both"/>
        <w:rPr>
          <w:rFonts w:ascii="Times New Roman" w:hAnsi="Times New Roman"/>
          <w:i/>
          <w:sz w:val="24"/>
          <w:szCs w:val="24"/>
        </w:rPr>
      </w:pPr>
      <w:r w:rsidRPr="00D14801">
        <w:rPr>
          <w:rFonts w:ascii="Times New Roman" w:hAnsi="Times New Roman"/>
          <w:i/>
          <w:sz w:val="24"/>
          <w:szCs w:val="24"/>
        </w:rPr>
        <w:t>В Солнечной системе есть планеты, которые тоже развивали уровни цивилизованности или цивилизаций. Принципы жизни и высшего целеполагания этих цивилизаций тоже можно увидеть. Они разные. Это записано в Головерсуме Планеты Земля. Всё, что мы сейчас смотрим, это записано уровнем Головерсума Планеты Земля. «Можете…» Мама Планеты говорит: «Можете задавать вопросы». Прямо там в зале. Если есть, что спросить, можете спрашивать. Завершаем смотреть. Мать Планеты закрывает окно.</w:t>
      </w:r>
    </w:p>
    <w:p w:rsidR="00E73AE3" w:rsidRPr="00D14801" w:rsidRDefault="00E73AE3" w:rsidP="00234814">
      <w:pPr>
        <w:spacing w:after="0" w:line="240" w:lineRule="auto"/>
        <w:ind w:firstLine="567"/>
        <w:jc w:val="both"/>
        <w:rPr>
          <w:rFonts w:ascii="Times New Roman" w:hAnsi="Times New Roman"/>
          <w:i/>
          <w:sz w:val="24"/>
          <w:szCs w:val="24"/>
        </w:rPr>
      </w:pPr>
      <w:r w:rsidRPr="00D14801">
        <w:rPr>
          <w:rFonts w:ascii="Times New Roman" w:hAnsi="Times New Roman"/>
          <w:i/>
          <w:sz w:val="24"/>
          <w:szCs w:val="24"/>
        </w:rPr>
        <w:t xml:space="preserve">А теперь послушайте Изначально Вышестоящую Мать Планеты Земля. Она вам излагает личное поручение тире </w:t>
      </w:r>
      <w:bookmarkStart w:id="0" w:name="_GoBack"/>
      <w:bookmarkEnd w:id="0"/>
      <w:r w:rsidRPr="00D14801">
        <w:rPr>
          <w:rFonts w:ascii="Times New Roman" w:hAnsi="Times New Roman"/>
          <w:i/>
          <w:sz w:val="24"/>
          <w:szCs w:val="24"/>
        </w:rPr>
        <w:t>просьбу каждому из вас послужить. Впитайте, услышьте и расшифруйте. Теперь возжигаемся этим поручением-просьбой и стяжаем Синтез Изначально Вышестоящей Матери Планеты Земля, возможности реализации данной просьбы Матери Планеты Земля каждым из нас.</w:t>
      </w:r>
    </w:p>
    <w:p w:rsidR="00E73AE3" w:rsidRPr="00D14801" w:rsidRDefault="00E73AE3" w:rsidP="00234814">
      <w:pPr>
        <w:spacing w:after="0" w:line="240" w:lineRule="auto"/>
        <w:ind w:firstLine="567"/>
        <w:jc w:val="both"/>
        <w:rPr>
          <w:rFonts w:ascii="Times New Roman" w:hAnsi="Times New Roman"/>
          <w:i/>
          <w:sz w:val="24"/>
          <w:szCs w:val="24"/>
        </w:rPr>
      </w:pPr>
      <w:r w:rsidRPr="00D14801">
        <w:rPr>
          <w:rFonts w:ascii="Times New Roman" w:hAnsi="Times New Roman"/>
          <w:i/>
          <w:sz w:val="24"/>
          <w:szCs w:val="24"/>
        </w:rPr>
        <w:t xml:space="preserve"> Мать Планеты благодарит каждого из вас. Прямо вслух это можно услышать, её голос, слова, которыми благодарность возносится. Мы всей командой благодарим Изначально Вышестоящую Мать Планеты Земля. И из зала Матери Планеты Земля синтезируемся с Изначально Вышестоящим Отцом и переходим в зал 4097-ми Изначально Вышестояще Реально явленно, развёртываясь всей нашей командой, становимся пред Изначально Вышестоящим Отцом. Синтезируясь с Хум Изначально Вышестоящего Отца, стяжаем Синтез Изначально Вышестоящего Отца, прося преобразить каждого из нас, синтез нас. И, возжигаясь, преображаясь, благодарим Изначально Вышестоящего Отца, благодарим Изначально Вышестоящих Аватаров Синтеза Кут Хуми Фаинь. И, возвращаясь в физическую реальность, развёртываемся всем стяжённым и возожжённым синтезфизически и эманируем в Изначально Вышестоящий Дом Изначально Вышестоящего Отца, Подразделения ИВДИВО участников данной практики и эманируем в ИВДИВО каждого. </w:t>
      </w:r>
    </w:p>
    <w:p w:rsidR="00E73AE3" w:rsidRDefault="00E73AE3" w:rsidP="00D4794A">
      <w:pPr>
        <w:spacing w:after="0" w:line="240" w:lineRule="auto"/>
        <w:jc w:val="both"/>
        <w:rPr>
          <w:rFonts w:ascii="Times New Roman" w:hAnsi="Times New Roman"/>
          <w:sz w:val="24"/>
          <w:szCs w:val="24"/>
        </w:rPr>
      </w:pPr>
      <w:r>
        <w:rPr>
          <w:rFonts w:ascii="Times New Roman" w:hAnsi="Times New Roman"/>
          <w:sz w:val="24"/>
          <w:szCs w:val="24"/>
        </w:rPr>
        <w:t>И выходим из практики. Аминь</w:t>
      </w:r>
    </w:p>
    <w:p w:rsidR="00E73AE3" w:rsidRDefault="00E73AE3" w:rsidP="00D4794A">
      <w:pPr>
        <w:spacing w:after="0" w:line="240" w:lineRule="auto"/>
        <w:jc w:val="both"/>
        <w:rPr>
          <w:rFonts w:ascii="Times New Roman" w:hAnsi="Times New Roman"/>
          <w:b/>
          <w:sz w:val="24"/>
          <w:szCs w:val="24"/>
        </w:rPr>
      </w:pPr>
      <w:r w:rsidRPr="00D4794A">
        <w:rPr>
          <w:rFonts w:ascii="Times New Roman" w:hAnsi="Times New Roman"/>
          <w:b/>
          <w:sz w:val="24"/>
          <w:szCs w:val="24"/>
        </w:rPr>
        <w:t xml:space="preserve"> </w:t>
      </w:r>
    </w:p>
    <w:p w:rsidR="00E73AE3" w:rsidRPr="003F51E3" w:rsidRDefault="00E73AE3" w:rsidP="00D4794A">
      <w:pPr>
        <w:spacing w:after="0" w:line="240" w:lineRule="auto"/>
        <w:jc w:val="both"/>
        <w:rPr>
          <w:rFonts w:ascii="Times New Roman" w:hAnsi="Times New Roman"/>
          <w:sz w:val="24"/>
          <w:szCs w:val="24"/>
        </w:rPr>
      </w:pPr>
      <w:r w:rsidRPr="009D605D">
        <w:rPr>
          <w:rFonts w:ascii="Times New Roman" w:hAnsi="Times New Roman"/>
          <w:b/>
          <w:sz w:val="24"/>
          <w:szCs w:val="24"/>
        </w:rPr>
        <w:t>Набор</w:t>
      </w:r>
      <w:r>
        <w:rPr>
          <w:rFonts w:ascii="Times New Roman" w:hAnsi="Times New Roman"/>
          <w:b/>
          <w:sz w:val="24"/>
          <w:szCs w:val="24"/>
        </w:rPr>
        <w:t>:</w:t>
      </w:r>
      <w:r w:rsidRPr="009D605D">
        <w:rPr>
          <w:rFonts w:ascii="Times New Roman" w:hAnsi="Times New Roman"/>
          <w:b/>
          <w:sz w:val="24"/>
          <w:szCs w:val="24"/>
        </w:rPr>
        <w:t xml:space="preserve"> </w:t>
      </w:r>
      <w:r w:rsidRPr="003F51E3">
        <w:rPr>
          <w:rFonts w:ascii="Times New Roman" w:hAnsi="Times New Roman"/>
          <w:sz w:val="24"/>
          <w:szCs w:val="24"/>
        </w:rPr>
        <w:t>АИВМЦ</w:t>
      </w:r>
      <w:r>
        <w:rPr>
          <w:rFonts w:ascii="Times New Roman" w:hAnsi="Times New Roman"/>
          <w:sz w:val="24"/>
          <w:szCs w:val="24"/>
        </w:rPr>
        <w:t>, ИВДИВО 4025 ИВР, Московия</w:t>
      </w:r>
      <w:r w:rsidRPr="00E431A4">
        <w:rPr>
          <w:rFonts w:ascii="Times New Roman" w:hAnsi="Times New Roman"/>
          <w:sz w:val="24"/>
          <w:szCs w:val="24"/>
        </w:rPr>
        <w:t xml:space="preserve"> </w:t>
      </w:r>
      <w:r>
        <w:rPr>
          <w:rFonts w:ascii="Times New Roman" w:hAnsi="Times New Roman"/>
          <w:sz w:val="24"/>
          <w:szCs w:val="24"/>
        </w:rPr>
        <w:t>Путинцева Елена</w:t>
      </w:r>
    </w:p>
    <w:p w:rsidR="00E73AE3" w:rsidRDefault="00E73AE3" w:rsidP="00D4794A">
      <w:pPr>
        <w:spacing w:after="0" w:line="240" w:lineRule="auto"/>
        <w:jc w:val="both"/>
        <w:rPr>
          <w:rFonts w:ascii="Times New Roman" w:hAnsi="Times New Roman"/>
          <w:sz w:val="24"/>
          <w:szCs w:val="24"/>
        </w:rPr>
      </w:pPr>
      <w:r w:rsidRPr="00031BEA">
        <w:rPr>
          <w:rFonts w:ascii="Times New Roman" w:hAnsi="Times New Roman"/>
          <w:b/>
          <w:sz w:val="24"/>
          <w:szCs w:val="24"/>
        </w:rPr>
        <w:t>Проверка:</w:t>
      </w:r>
      <w:r>
        <w:rPr>
          <w:rFonts w:ascii="Times New Roman" w:hAnsi="Times New Roman"/>
          <w:sz w:val="24"/>
          <w:szCs w:val="24"/>
        </w:rPr>
        <w:t xml:space="preserve"> Аватар ИВ Человека ИВО 3938 ИВР, Красногорск ИВАС Мори Свет  Ипостась Елена Темницкая</w:t>
      </w:r>
    </w:p>
    <w:p w:rsidR="00E73AE3" w:rsidRDefault="00E73AE3" w:rsidP="00D4794A">
      <w:pPr>
        <w:spacing w:after="0" w:line="240" w:lineRule="auto"/>
        <w:ind w:firstLine="567"/>
        <w:jc w:val="both"/>
        <w:rPr>
          <w:rFonts w:ascii="Times New Roman" w:hAnsi="Times New Roman"/>
          <w:sz w:val="24"/>
          <w:szCs w:val="24"/>
        </w:rPr>
      </w:pPr>
    </w:p>
    <w:p w:rsidR="00E73AE3" w:rsidRDefault="00E73AE3" w:rsidP="00234814">
      <w:pPr>
        <w:spacing w:after="0" w:line="240" w:lineRule="auto"/>
        <w:ind w:firstLine="567"/>
        <w:jc w:val="both"/>
        <w:rPr>
          <w:rFonts w:ascii="Times New Roman" w:hAnsi="Times New Roman"/>
          <w:sz w:val="24"/>
          <w:szCs w:val="24"/>
        </w:rPr>
      </w:pPr>
    </w:p>
    <w:sectPr w:rsidR="00E73AE3" w:rsidSect="001A7255">
      <w:headerReference w:type="default" r:id="rId6"/>
      <w:pgSz w:w="11906" w:h="16838"/>
      <w:pgMar w:top="820" w:right="707" w:bottom="709" w:left="709"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AE3" w:rsidRDefault="00E73AE3" w:rsidP="001A7255">
      <w:pPr>
        <w:spacing w:after="0" w:line="240" w:lineRule="auto"/>
      </w:pPr>
      <w:r>
        <w:separator/>
      </w:r>
    </w:p>
  </w:endnote>
  <w:endnote w:type="continuationSeparator" w:id="0">
    <w:p w:rsidR="00E73AE3" w:rsidRDefault="00E73AE3" w:rsidP="001A72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ngXian">
    <w:altName w:val="|?Ўм§А???§ЮЎм§Ў???§ЮЎм§Ў??§Ю???"/>
    <w:panose1 w:val="00000000000000000000"/>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AE3" w:rsidRDefault="00E73AE3" w:rsidP="001A7255">
      <w:pPr>
        <w:spacing w:after="0" w:line="240" w:lineRule="auto"/>
      </w:pPr>
      <w:r>
        <w:separator/>
      </w:r>
    </w:p>
  </w:footnote>
  <w:footnote w:type="continuationSeparator" w:id="0">
    <w:p w:rsidR="00E73AE3" w:rsidRDefault="00E73AE3" w:rsidP="001A72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AE3" w:rsidRPr="001A7255" w:rsidRDefault="00E73AE3">
    <w:pPr>
      <w:pStyle w:val="Header"/>
      <w:rPr>
        <w:rFonts w:ascii="Times New Roman" w:hAnsi="Times New Roman"/>
        <w:sz w:val="24"/>
      </w:rPr>
    </w:pPr>
    <w:r w:rsidRPr="001A7255">
      <w:rPr>
        <w:rFonts w:ascii="Times New Roman" w:hAnsi="Times New Roman"/>
        <w:sz w:val="24"/>
      </w:rPr>
      <w:t>ИВАС Кут Хуми, 1</w:t>
    </w:r>
    <w:r>
      <w:rPr>
        <w:rFonts w:ascii="Times New Roman" w:hAnsi="Times New Roman"/>
        <w:sz w:val="24"/>
      </w:rPr>
      <w:t>9</w:t>
    </w:r>
    <w:r w:rsidRPr="001A7255">
      <w:rPr>
        <w:rFonts w:ascii="Times New Roman" w:hAnsi="Times New Roman"/>
        <w:sz w:val="24"/>
      </w:rPr>
      <w:t xml:space="preserve"> Синтез ИВО Совершен</w:t>
    </w:r>
    <w:r>
      <w:rPr>
        <w:rFonts w:ascii="Times New Roman" w:hAnsi="Times New Roman"/>
        <w:sz w:val="24"/>
      </w:rPr>
      <w:t xml:space="preserve">ный Головерсум ИВО, 24-25 февраля 2018г., Кира Столбова, </w:t>
    </w:r>
    <w:r w:rsidRPr="001A7255">
      <w:rPr>
        <w:rFonts w:ascii="Times New Roman" w:hAnsi="Times New Roman"/>
        <w:sz w:val="24"/>
      </w:rPr>
      <w:t>Москва, Московия, Королёв, Красногорск</w:t>
    </w:r>
    <w:r>
      <w:rPr>
        <w:rFonts w:ascii="Times New Roman" w:hAnsi="Times New Roman"/>
        <w:sz w:val="24"/>
      </w:rPr>
      <w:t>, Истра. Практики.</w:t>
    </w:r>
  </w:p>
  <w:p w:rsidR="00E73AE3" w:rsidRDefault="00E73A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83F"/>
    <w:rsid w:val="00001679"/>
    <w:rsid w:val="00006AF4"/>
    <w:rsid w:val="00020259"/>
    <w:rsid w:val="00022B33"/>
    <w:rsid w:val="0002632B"/>
    <w:rsid w:val="00031BEA"/>
    <w:rsid w:val="00033FFD"/>
    <w:rsid w:val="00037CA5"/>
    <w:rsid w:val="00045849"/>
    <w:rsid w:val="0004783E"/>
    <w:rsid w:val="00056977"/>
    <w:rsid w:val="000804EA"/>
    <w:rsid w:val="000A0703"/>
    <w:rsid w:val="000A7383"/>
    <w:rsid w:val="000A7729"/>
    <w:rsid w:val="000B5893"/>
    <w:rsid w:val="000B6A2F"/>
    <w:rsid w:val="000C524C"/>
    <w:rsid w:val="000C6A8D"/>
    <w:rsid w:val="000D1490"/>
    <w:rsid w:val="00100657"/>
    <w:rsid w:val="0010570A"/>
    <w:rsid w:val="001128D0"/>
    <w:rsid w:val="00114304"/>
    <w:rsid w:val="00114387"/>
    <w:rsid w:val="001147CA"/>
    <w:rsid w:val="00121CD3"/>
    <w:rsid w:val="001236A6"/>
    <w:rsid w:val="00124263"/>
    <w:rsid w:val="00140FB0"/>
    <w:rsid w:val="00155CEE"/>
    <w:rsid w:val="001603F7"/>
    <w:rsid w:val="00167498"/>
    <w:rsid w:val="0018391E"/>
    <w:rsid w:val="001A7255"/>
    <w:rsid w:val="001A7DB2"/>
    <w:rsid w:val="001C1036"/>
    <w:rsid w:val="001C7D2C"/>
    <w:rsid w:val="001D57A8"/>
    <w:rsid w:val="001D5FB4"/>
    <w:rsid w:val="001F1A19"/>
    <w:rsid w:val="00213B28"/>
    <w:rsid w:val="00223CA6"/>
    <w:rsid w:val="00226832"/>
    <w:rsid w:val="00234814"/>
    <w:rsid w:val="00243E65"/>
    <w:rsid w:val="00246442"/>
    <w:rsid w:val="002502F1"/>
    <w:rsid w:val="00257C11"/>
    <w:rsid w:val="0026357A"/>
    <w:rsid w:val="0027682D"/>
    <w:rsid w:val="002779C8"/>
    <w:rsid w:val="0028515A"/>
    <w:rsid w:val="00285D4E"/>
    <w:rsid w:val="00285E73"/>
    <w:rsid w:val="0029169E"/>
    <w:rsid w:val="00297DFA"/>
    <w:rsid w:val="002A54C1"/>
    <w:rsid w:val="002B2E71"/>
    <w:rsid w:val="002B3AB1"/>
    <w:rsid w:val="002B7862"/>
    <w:rsid w:val="002C0ACC"/>
    <w:rsid w:val="002C1659"/>
    <w:rsid w:val="002C4BF2"/>
    <w:rsid w:val="002C575B"/>
    <w:rsid w:val="002D47CF"/>
    <w:rsid w:val="002D7700"/>
    <w:rsid w:val="002E2AB8"/>
    <w:rsid w:val="002E471A"/>
    <w:rsid w:val="002F5855"/>
    <w:rsid w:val="002F69FF"/>
    <w:rsid w:val="0030683F"/>
    <w:rsid w:val="00317D53"/>
    <w:rsid w:val="0033145F"/>
    <w:rsid w:val="00342492"/>
    <w:rsid w:val="00345EF1"/>
    <w:rsid w:val="003504D9"/>
    <w:rsid w:val="00350763"/>
    <w:rsid w:val="00361238"/>
    <w:rsid w:val="00361808"/>
    <w:rsid w:val="00363FD9"/>
    <w:rsid w:val="00364826"/>
    <w:rsid w:val="0036619B"/>
    <w:rsid w:val="00366C9E"/>
    <w:rsid w:val="00377437"/>
    <w:rsid w:val="00380BD6"/>
    <w:rsid w:val="00382DCD"/>
    <w:rsid w:val="00384B8A"/>
    <w:rsid w:val="00385184"/>
    <w:rsid w:val="003B5069"/>
    <w:rsid w:val="003B673C"/>
    <w:rsid w:val="003C4C51"/>
    <w:rsid w:val="003C7287"/>
    <w:rsid w:val="003D35D6"/>
    <w:rsid w:val="003D4667"/>
    <w:rsid w:val="003D587B"/>
    <w:rsid w:val="003E01EA"/>
    <w:rsid w:val="003F1489"/>
    <w:rsid w:val="003F4DE5"/>
    <w:rsid w:val="003F51E3"/>
    <w:rsid w:val="003F7B43"/>
    <w:rsid w:val="003F7E7C"/>
    <w:rsid w:val="00403488"/>
    <w:rsid w:val="00416407"/>
    <w:rsid w:val="004200BD"/>
    <w:rsid w:val="00430052"/>
    <w:rsid w:val="00430334"/>
    <w:rsid w:val="004322CA"/>
    <w:rsid w:val="00434AB9"/>
    <w:rsid w:val="0043680F"/>
    <w:rsid w:val="0044281B"/>
    <w:rsid w:val="004561AE"/>
    <w:rsid w:val="00460CF5"/>
    <w:rsid w:val="00460D57"/>
    <w:rsid w:val="00471F98"/>
    <w:rsid w:val="00480F05"/>
    <w:rsid w:val="00482433"/>
    <w:rsid w:val="0048303A"/>
    <w:rsid w:val="0048537C"/>
    <w:rsid w:val="0048548F"/>
    <w:rsid w:val="0048656E"/>
    <w:rsid w:val="00491644"/>
    <w:rsid w:val="0049379D"/>
    <w:rsid w:val="004A22B5"/>
    <w:rsid w:val="004D1DEB"/>
    <w:rsid w:val="004D27F3"/>
    <w:rsid w:val="004D3B10"/>
    <w:rsid w:val="004D5EBB"/>
    <w:rsid w:val="004D791D"/>
    <w:rsid w:val="004E1E93"/>
    <w:rsid w:val="004E6722"/>
    <w:rsid w:val="004F0F7F"/>
    <w:rsid w:val="004F61D3"/>
    <w:rsid w:val="00502E04"/>
    <w:rsid w:val="00503909"/>
    <w:rsid w:val="0051297E"/>
    <w:rsid w:val="005152C5"/>
    <w:rsid w:val="005217CA"/>
    <w:rsid w:val="005229BE"/>
    <w:rsid w:val="00523E9C"/>
    <w:rsid w:val="005332A7"/>
    <w:rsid w:val="00547864"/>
    <w:rsid w:val="00551E32"/>
    <w:rsid w:val="0055575C"/>
    <w:rsid w:val="005557D1"/>
    <w:rsid w:val="00565153"/>
    <w:rsid w:val="00567E26"/>
    <w:rsid w:val="00571326"/>
    <w:rsid w:val="0057218E"/>
    <w:rsid w:val="00577196"/>
    <w:rsid w:val="005776C6"/>
    <w:rsid w:val="005801FE"/>
    <w:rsid w:val="005824E7"/>
    <w:rsid w:val="00593ED5"/>
    <w:rsid w:val="00596D82"/>
    <w:rsid w:val="005A0CC1"/>
    <w:rsid w:val="005A0E80"/>
    <w:rsid w:val="005A1B4D"/>
    <w:rsid w:val="005A2111"/>
    <w:rsid w:val="005A7709"/>
    <w:rsid w:val="005B2716"/>
    <w:rsid w:val="005C27E9"/>
    <w:rsid w:val="005D158B"/>
    <w:rsid w:val="005F205D"/>
    <w:rsid w:val="005F47DD"/>
    <w:rsid w:val="005F482E"/>
    <w:rsid w:val="006146D3"/>
    <w:rsid w:val="00614833"/>
    <w:rsid w:val="0062154A"/>
    <w:rsid w:val="006239E4"/>
    <w:rsid w:val="00624DD5"/>
    <w:rsid w:val="00636585"/>
    <w:rsid w:val="00651A61"/>
    <w:rsid w:val="00653C4F"/>
    <w:rsid w:val="00653D41"/>
    <w:rsid w:val="00661802"/>
    <w:rsid w:val="00667694"/>
    <w:rsid w:val="00667BAF"/>
    <w:rsid w:val="00670C49"/>
    <w:rsid w:val="0068415D"/>
    <w:rsid w:val="00686958"/>
    <w:rsid w:val="006A460E"/>
    <w:rsid w:val="006B29E9"/>
    <w:rsid w:val="006B3E56"/>
    <w:rsid w:val="006B45A1"/>
    <w:rsid w:val="006B637C"/>
    <w:rsid w:val="006C3084"/>
    <w:rsid w:val="006D15E8"/>
    <w:rsid w:val="006D3A68"/>
    <w:rsid w:val="006E25AF"/>
    <w:rsid w:val="006E2883"/>
    <w:rsid w:val="006E7F24"/>
    <w:rsid w:val="006F13A9"/>
    <w:rsid w:val="006F1D6F"/>
    <w:rsid w:val="0070063F"/>
    <w:rsid w:val="00712E2D"/>
    <w:rsid w:val="007139CA"/>
    <w:rsid w:val="00720CAF"/>
    <w:rsid w:val="007210E8"/>
    <w:rsid w:val="00721779"/>
    <w:rsid w:val="007230BA"/>
    <w:rsid w:val="00736CF0"/>
    <w:rsid w:val="00743077"/>
    <w:rsid w:val="00743BFF"/>
    <w:rsid w:val="0074654F"/>
    <w:rsid w:val="007501EB"/>
    <w:rsid w:val="00752DEB"/>
    <w:rsid w:val="007604E2"/>
    <w:rsid w:val="00762F86"/>
    <w:rsid w:val="007673A4"/>
    <w:rsid w:val="007749A5"/>
    <w:rsid w:val="00777396"/>
    <w:rsid w:val="0078562D"/>
    <w:rsid w:val="00795D7E"/>
    <w:rsid w:val="007A3F23"/>
    <w:rsid w:val="007A473E"/>
    <w:rsid w:val="007B2114"/>
    <w:rsid w:val="007B52F8"/>
    <w:rsid w:val="007C229A"/>
    <w:rsid w:val="007C3DA7"/>
    <w:rsid w:val="007C3EFC"/>
    <w:rsid w:val="007E4B96"/>
    <w:rsid w:val="007F23F8"/>
    <w:rsid w:val="007F59E0"/>
    <w:rsid w:val="00806217"/>
    <w:rsid w:val="00815219"/>
    <w:rsid w:val="00823902"/>
    <w:rsid w:val="00825F79"/>
    <w:rsid w:val="0083725D"/>
    <w:rsid w:val="00843321"/>
    <w:rsid w:val="00844E21"/>
    <w:rsid w:val="00855D0E"/>
    <w:rsid w:val="00884ABD"/>
    <w:rsid w:val="00886979"/>
    <w:rsid w:val="008926E6"/>
    <w:rsid w:val="008B0381"/>
    <w:rsid w:val="008B0499"/>
    <w:rsid w:val="008B6985"/>
    <w:rsid w:val="008B7064"/>
    <w:rsid w:val="008C2180"/>
    <w:rsid w:val="008C66A7"/>
    <w:rsid w:val="008D2A38"/>
    <w:rsid w:val="008D47EA"/>
    <w:rsid w:val="008D6FE7"/>
    <w:rsid w:val="008F7DEF"/>
    <w:rsid w:val="00901634"/>
    <w:rsid w:val="009046D7"/>
    <w:rsid w:val="0090639E"/>
    <w:rsid w:val="009100FC"/>
    <w:rsid w:val="00911105"/>
    <w:rsid w:val="00915ED3"/>
    <w:rsid w:val="0091657B"/>
    <w:rsid w:val="00921D97"/>
    <w:rsid w:val="00922A55"/>
    <w:rsid w:val="00944BB7"/>
    <w:rsid w:val="009451A0"/>
    <w:rsid w:val="009543A3"/>
    <w:rsid w:val="009577F7"/>
    <w:rsid w:val="009643E2"/>
    <w:rsid w:val="009728B1"/>
    <w:rsid w:val="00973A19"/>
    <w:rsid w:val="009849B3"/>
    <w:rsid w:val="00985061"/>
    <w:rsid w:val="00993910"/>
    <w:rsid w:val="00996E00"/>
    <w:rsid w:val="00997B59"/>
    <w:rsid w:val="009B03FD"/>
    <w:rsid w:val="009B4BB8"/>
    <w:rsid w:val="009C129C"/>
    <w:rsid w:val="009C27CA"/>
    <w:rsid w:val="009C7D37"/>
    <w:rsid w:val="009D538B"/>
    <w:rsid w:val="009D605D"/>
    <w:rsid w:val="009E0E32"/>
    <w:rsid w:val="009E1951"/>
    <w:rsid w:val="009E5508"/>
    <w:rsid w:val="009E60FB"/>
    <w:rsid w:val="009F0AFB"/>
    <w:rsid w:val="009F3398"/>
    <w:rsid w:val="009F528D"/>
    <w:rsid w:val="00A1247B"/>
    <w:rsid w:val="00A23FCD"/>
    <w:rsid w:val="00A41D6C"/>
    <w:rsid w:val="00A438F2"/>
    <w:rsid w:val="00A45303"/>
    <w:rsid w:val="00A61AEB"/>
    <w:rsid w:val="00A66F28"/>
    <w:rsid w:val="00A71532"/>
    <w:rsid w:val="00A806A4"/>
    <w:rsid w:val="00A86D95"/>
    <w:rsid w:val="00A86FCC"/>
    <w:rsid w:val="00AA4BAC"/>
    <w:rsid w:val="00AA77ED"/>
    <w:rsid w:val="00AB0649"/>
    <w:rsid w:val="00AC004E"/>
    <w:rsid w:val="00AD106A"/>
    <w:rsid w:val="00AD3FBE"/>
    <w:rsid w:val="00AE1AF0"/>
    <w:rsid w:val="00AE1B46"/>
    <w:rsid w:val="00B01D28"/>
    <w:rsid w:val="00B06A8D"/>
    <w:rsid w:val="00B06A91"/>
    <w:rsid w:val="00B15BBA"/>
    <w:rsid w:val="00B22773"/>
    <w:rsid w:val="00B25C1F"/>
    <w:rsid w:val="00B33216"/>
    <w:rsid w:val="00B550E9"/>
    <w:rsid w:val="00B737AB"/>
    <w:rsid w:val="00B75146"/>
    <w:rsid w:val="00B8058A"/>
    <w:rsid w:val="00B82F17"/>
    <w:rsid w:val="00B83A8E"/>
    <w:rsid w:val="00B91B83"/>
    <w:rsid w:val="00B95332"/>
    <w:rsid w:val="00B95352"/>
    <w:rsid w:val="00BA69C6"/>
    <w:rsid w:val="00BA79E6"/>
    <w:rsid w:val="00BB731C"/>
    <w:rsid w:val="00BC7065"/>
    <w:rsid w:val="00BD32EC"/>
    <w:rsid w:val="00BD3502"/>
    <w:rsid w:val="00BD544F"/>
    <w:rsid w:val="00BD6192"/>
    <w:rsid w:val="00BE1ED2"/>
    <w:rsid w:val="00BE6922"/>
    <w:rsid w:val="00C03CC3"/>
    <w:rsid w:val="00C10243"/>
    <w:rsid w:val="00C11593"/>
    <w:rsid w:val="00C12E93"/>
    <w:rsid w:val="00C1707E"/>
    <w:rsid w:val="00C17106"/>
    <w:rsid w:val="00C22ADB"/>
    <w:rsid w:val="00C3335A"/>
    <w:rsid w:val="00C36437"/>
    <w:rsid w:val="00C467E5"/>
    <w:rsid w:val="00C619E9"/>
    <w:rsid w:val="00C7133D"/>
    <w:rsid w:val="00C80782"/>
    <w:rsid w:val="00C80BA8"/>
    <w:rsid w:val="00C902B8"/>
    <w:rsid w:val="00C9110A"/>
    <w:rsid w:val="00C9312A"/>
    <w:rsid w:val="00C95202"/>
    <w:rsid w:val="00CA1036"/>
    <w:rsid w:val="00CB277E"/>
    <w:rsid w:val="00CC34D9"/>
    <w:rsid w:val="00CD4A8B"/>
    <w:rsid w:val="00CD6B74"/>
    <w:rsid w:val="00CE065C"/>
    <w:rsid w:val="00CE2582"/>
    <w:rsid w:val="00CE6302"/>
    <w:rsid w:val="00CE674E"/>
    <w:rsid w:val="00CF6137"/>
    <w:rsid w:val="00CF7E73"/>
    <w:rsid w:val="00D00F48"/>
    <w:rsid w:val="00D03086"/>
    <w:rsid w:val="00D14801"/>
    <w:rsid w:val="00D15A7F"/>
    <w:rsid w:val="00D174B2"/>
    <w:rsid w:val="00D23DC3"/>
    <w:rsid w:val="00D26C32"/>
    <w:rsid w:val="00D27762"/>
    <w:rsid w:val="00D27A34"/>
    <w:rsid w:val="00D44961"/>
    <w:rsid w:val="00D4794A"/>
    <w:rsid w:val="00D501F6"/>
    <w:rsid w:val="00D51055"/>
    <w:rsid w:val="00D77E81"/>
    <w:rsid w:val="00D8048C"/>
    <w:rsid w:val="00D84939"/>
    <w:rsid w:val="00D95393"/>
    <w:rsid w:val="00DA4E92"/>
    <w:rsid w:val="00DA6EE4"/>
    <w:rsid w:val="00DC10B7"/>
    <w:rsid w:val="00DC5C14"/>
    <w:rsid w:val="00DC7A29"/>
    <w:rsid w:val="00DD1308"/>
    <w:rsid w:val="00DD20DA"/>
    <w:rsid w:val="00DD5C0B"/>
    <w:rsid w:val="00DD7D78"/>
    <w:rsid w:val="00DE06B5"/>
    <w:rsid w:val="00DE1B60"/>
    <w:rsid w:val="00DF3807"/>
    <w:rsid w:val="00DF4181"/>
    <w:rsid w:val="00DF422C"/>
    <w:rsid w:val="00E000AC"/>
    <w:rsid w:val="00E041EC"/>
    <w:rsid w:val="00E159C4"/>
    <w:rsid w:val="00E162C6"/>
    <w:rsid w:val="00E24302"/>
    <w:rsid w:val="00E26881"/>
    <w:rsid w:val="00E356BB"/>
    <w:rsid w:val="00E35B35"/>
    <w:rsid w:val="00E36F35"/>
    <w:rsid w:val="00E40384"/>
    <w:rsid w:val="00E431A4"/>
    <w:rsid w:val="00E53CED"/>
    <w:rsid w:val="00E62D39"/>
    <w:rsid w:val="00E6381D"/>
    <w:rsid w:val="00E67F58"/>
    <w:rsid w:val="00E71646"/>
    <w:rsid w:val="00E73AE3"/>
    <w:rsid w:val="00E861B4"/>
    <w:rsid w:val="00E9095F"/>
    <w:rsid w:val="00E938F6"/>
    <w:rsid w:val="00E9772C"/>
    <w:rsid w:val="00EA6FAE"/>
    <w:rsid w:val="00EB3D62"/>
    <w:rsid w:val="00EC3186"/>
    <w:rsid w:val="00EC4649"/>
    <w:rsid w:val="00EC5994"/>
    <w:rsid w:val="00EC7749"/>
    <w:rsid w:val="00ED22F0"/>
    <w:rsid w:val="00EE3333"/>
    <w:rsid w:val="00EE59B7"/>
    <w:rsid w:val="00EF0991"/>
    <w:rsid w:val="00F026C4"/>
    <w:rsid w:val="00F0356F"/>
    <w:rsid w:val="00F041C4"/>
    <w:rsid w:val="00F10ADA"/>
    <w:rsid w:val="00F22068"/>
    <w:rsid w:val="00F409A8"/>
    <w:rsid w:val="00F437B9"/>
    <w:rsid w:val="00F44C83"/>
    <w:rsid w:val="00F54DAC"/>
    <w:rsid w:val="00F566B2"/>
    <w:rsid w:val="00F63DB7"/>
    <w:rsid w:val="00F70233"/>
    <w:rsid w:val="00F76905"/>
    <w:rsid w:val="00F76DB2"/>
    <w:rsid w:val="00F83EF0"/>
    <w:rsid w:val="00F97CED"/>
    <w:rsid w:val="00FA0CD4"/>
    <w:rsid w:val="00FA7CCE"/>
    <w:rsid w:val="00FB0967"/>
    <w:rsid w:val="00FC0B6B"/>
    <w:rsid w:val="00FC3EB0"/>
    <w:rsid w:val="00FC4C8F"/>
    <w:rsid w:val="00FC51C1"/>
    <w:rsid w:val="00FD06D2"/>
    <w:rsid w:val="00FD636E"/>
    <w:rsid w:val="00FE0C09"/>
    <w:rsid w:val="00FE5456"/>
    <w:rsid w:val="00FE71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10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239E4"/>
    <w:rPr>
      <w:rFonts w:eastAsia="DengXian" w:cs="Arial"/>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A725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A7255"/>
    <w:rPr>
      <w:rFonts w:cs="Times New Roman"/>
    </w:rPr>
  </w:style>
  <w:style w:type="paragraph" w:styleId="Footer">
    <w:name w:val="footer"/>
    <w:basedOn w:val="Normal"/>
    <w:link w:val="FooterChar"/>
    <w:uiPriority w:val="99"/>
    <w:rsid w:val="001A725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A7255"/>
    <w:rPr>
      <w:rFonts w:cs="Times New Roman"/>
    </w:rPr>
  </w:style>
  <w:style w:type="paragraph" w:styleId="BalloonText">
    <w:name w:val="Balloon Text"/>
    <w:basedOn w:val="Normal"/>
    <w:link w:val="BalloonTextChar"/>
    <w:uiPriority w:val="99"/>
    <w:semiHidden/>
    <w:rsid w:val="001A7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7255"/>
    <w:rPr>
      <w:rFonts w:ascii="Tahoma" w:hAnsi="Tahoma" w:cs="Tahoma"/>
      <w:sz w:val="16"/>
      <w:szCs w:val="16"/>
    </w:rPr>
  </w:style>
  <w:style w:type="character" w:styleId="Hyperlink">
    <w:name w:val="Hyperlink"/>
    <w:basedOn w:val="DefaultParagraphFont"/>
    <w:uiPriority w:val="99"/>
    <w:rsid w:val="00CA1036"/>
    <w:rPr>
      <w:rFonts w:cs="Times New Roman"/>
      <w:color w:val="0000FF"/>
      <w:u w:val="single"/>
    </w:rPr>
  </w:style>
  <w:style w:type="paragraph" w:styleId="NoSpacing">
    <w:name w:val="No Spacing"/>
    <w:uiPriority w:val="99"/>
    <w:qFormat/>
    <w:rsid w:val="00CA1036"/>
    <w:rPr>
      <w:lang w:eastAsia="en-US"/>
    </w:rPr>
  </w:style>
</w:styles>
</file>

<file path=word/webSettings.xml><?xml version="1.0" encoding="utf-8"?>
<w:webSettings xmlns:r="http://schemas.openxmlformats.org/officeDocument/2006/relationships" xmlns:w="http://schemas.openxmlformats.org/wordprocessingml/2006/main">
  <w:divs>
    <w:div w:id="1073963394">
      <w:marLeft w:val="0"/>
      <w:marRight w:val="0"/>
      <w:marTop w:val="0"/>
      <w:marBottom w:val="0"/>
      <w:divBdr>
        <w:top w:val="none" w:sz="0" w:space="0" w:color="auto"/>
        <w:left w:val="none" w:sz="0" w:space="0" w:color="auto"/>
        <w:bottom w:val="none" w:sz="0" w:space="0" w:color="auto"/>
        <w:right w:val="none" w:sz="0" w:space="0" w:color="auto"/>
      </w:divBdr>
    </w:div>
    <w:div w:id="10739633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428</TotalTime>
  <Pages>3</Pages>
  <Words>1288</Words>
  <Characters>7344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DELL</cp:lastModifiedBy>
  <cp:revision>18</cp:revision>
  <cp:lastPrinted>2018-02-01T11:57:00Z</cp:lastPrinted>
  <dcterms:created xsi:type="dcterms:W3CDTF">2018-02-25T19:17:00Z</dcterms:created>
  <dcterms:modified xsi:type="dcterms:W3CDTF">2018-03-03T18:53:00Z</dcterms:modified>
</cp:coreProperties>
</file>